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proofErr w:type="gramStart"/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 xml:space="preserve">jaunatnes iniciatīvu projektos” </w:t>
      </w:r>
      <w:bookmarkStart w:id="1" w:name="_GoBack"/>
      <w:bookmarkEnd w:id="1"/>
      <w:r w:rsidR="00F36240" w:rsidRPr="00EC76BE">
        <w:rPr>
          <w:bCs/>
          <w:sz w:val="20"/>
          <w:szCs w:val="20"/>
        </w:rPr>
        <w:t>nolikumam</w:t>
      </w:r>
      <w:proofErr w:type="gramEnd"/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7E3D" w14:textId="77777777" w:rsidR="00335CC0" w:rsidRDefault="00335CC0" w:rsidP="0038492F">
      <w:r>
        <w:separator/>
      </w:r>
    </w:p>
    <w:p w14:paraId="1170C115" w14:textId="77777777" w:rsidR="00335CC0" w:rsidRDefault="00335CC0" w:rsidP="0038492F"/>
  </w:endnote>
  <w:endnote w:type="continuationSeparator" w:id="0">
    <w:p w14:paraId="37584F24" w14:textId="77777777" w:rsidR="00335CC0" w:rsidRDefault="00335CC0" w:rsidP="0038492F">
      <w:r>
        <w:continuationSeparator/>
      </w:r>
    </w:p>
    <w:p w14:paraId="51E0D7B1" w14:textId="77777777" w:rsidR="00335CC0" w:rsidRDefault="00335CC0" w:rsidP="0038492F"/>
  </w:endnote>
  <w:endnote w:type="continuationNotice" w:id="1">
    <w:p w14:paraId="031D37A8" w14:textId="77777777" w:rsidR="00335CC0" w:rsidRDefault="00335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>
          <w:rPr>
            <w:b/>
            <w:noProof/>
            <w:color w:val="633C90" w:themeColor="background1"/>
          </w:rPr>
          <w:t>17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0825" w14:textId="77777777" w:rsidR="00335CC0" w:rsidRDefault="00335CC0" w:rsidP="0038492F">
      <w:r>
        <w:separator/>
      </w:r>
    </w:p>
    <w:p w14:paraId="0A1A75F8" w14:textId="77777777" w:rsidR="00335CC0" w:rsidRDefault="00335CC0" w:rsidP="0038492F"/>
  </w:footnote>
  <w:footnote w:type="continuationSeparator" w:id="0">
    <w:p w14:paraId="27A1BCC7" w14:textId="77777777" w:rsidR="00335CC0" w:rsidRDefault="00335CC0" w:rsidP="0038492F">
      <w:r>
        <w:continuationSeparator/>
      </w:r>
    </w:p>
    <w:p w14:paraId="02D3EFE5" w14:textId="77777777" w:rsidR="00335CC0" w:rsidRDefault="00335CC0" w:rsidP="0038492F"/>
  </w:footnote>
  <w:footnote w:type="continuationNotice" w:id="1">
    <w:p w14:paraId="758FF998" w14:textId="77777777" w:rsidR="00335CC0" w:rsidRDefault="00335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740C" w14:textId="26411423" w:rsidR="00E12261" w:rsidRDefault="00DC187C" w:rsidP="006431C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DF7D-43CB-41E4-8320-BD229E581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19DD0-E851-4E8D-862E-EFA8E720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Mara Pumpurs</cp:lastModifiedBy>
  <cp:revision>5</cp:revision>
  <cp:lastPrinted>2019-02-22T11:59:00Z</cp:lastPrinted>
  <dcterms:created xsi:type="dcterms:W3CDTF">2019-04-09T07:42:00Z</dcterms:created>
  <dcterms:modified xsi:type="dcterms:W3CDTF">2019-04-09T07:56:00Z</dcterms:modified>
</cp:coreProperties>
</file>