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60EF" w14:textId="31ED9366" w:rsidR="00F1470E" w:rsidRDefault="00000000">
      <w:pPr>
        <w:pStyle w:val="Standard"/>
        <w:rPr>
          <w:rFonts w:hint="eastAsia"/>
          <w:color w:val="1F2327"/>
          <w:sz w:val="26"/>
          <w:szCs w:val="26"/>
        </w:rPr>
      </w:pPr>
      <w:r>
        <w:rPr>
          <w:color w:val="1F2327"/>
          <w:sz w:val="26"/>
          <w:szCs w:val="26"/>
        </w:rPr>
        <w:t>Pieteikuma veidlapa.</w:t>
      </w:r>
    </w:p>
    <w:p w14:paraId="4AFB9740" w14:textId="77777777" w:rsidR="00F1470E" w:rsidRDefault="00F1470E">
      <w:pPr>
        <w:pStyle w:val="Standard"/>
        <w:rPr>
          <w:rFonts w:hint="eastAsia"/>
          <w:color w:val="1F2327"/>
          <w:sz w:val="26"/>
          <w:szCs w:val="26"/>
        </w:rPr>
      </w:pPr>
    </w:p>
    <w:p w14:paraId="30E657B4" w14:textId="77777777" w:rsidR="00F1470E" w:rsidRDefault="00F1470E">
      <w:pPr>
        <w:pStyle w:val="Standard"/>
        <w:rPr>
          <w:rFonts w:hint="eastAsia"/>
          <w:color w:val="1F2327"/>
          <w:sz w:val="26"/>
          <w:szCs w:val="26"/>
        </w:rPr>
      </w:pPr>
    </w:p>
    <w:p w14:paraId="0FBF6BFC" w14:textId="77777777" w:rsidR="00F1470E" w:rsidRDefault="00F1470E">
      <w:pPr>
        <w:pStyle w:val="Standard"/>
        <w:rPr>
          <w:rFonts w:hint="eastAsia"/>
          <w:color w:val="1F2327"/>
          <w:sz w:val="26"/>
          <w:szCs w:val="26"/>
        </w:rPr>
      </w:pPr>
    </w:p>
    <w:p w14:paraId="3D9E62FC" w14:textId="77777777" w:rsidR="00F1470E" w:rsidRDefault="00000000">
      <w:pPr>
        <w:pStyle w:val="Standard"/>
        <w:rPr>
          <w:rFonts w:hint="eastAsia"/>
          <w:color w:val="1F2327"/>
          <w:sz w:val="26"/>
          <w:szCs w:val="26"/>
        </w:rPr>
      </w:pPr>
      <w:r>
        <w:rPr>
          <w:color w:val="1F2327"/>
          <w:sz w:val="26"/>
          <w:szCs w:val="26"/>
        </w:rPr>
        <w:t>Organizācijas nosaukums:</w:t>
      </w:r>
    </w:p>
    <w:p w14:paraId="00483F7B" w14:textId="77777777" w:rsidR="00F1470E" w:rsidRDefault="00000000">
      <w:pPr>
        <w:pStyle w:val="Standard"/>
        <w:rPr>
          <w:rFonts w:hint="eastAsia"/>
          <w:color w:val="1F2327"/>
          <w:sz w:val="26"/>
          <w:szCs w:val="26"/>
        </w:rPr>
      </w:pPr>
      <w:r>
        <w:rPr>
          <w:color w:val="1F2327"/>
          <w:sz w:val="26"/>
          <w:szCs w:val="26"/>
        </w:rPr>
        <w:t>Komandas nosaukums:</w:t>
      </w:r>
    </w:p>
    <w:p w14:paraId="6EB814AB" w14:textId="77777777" w:rsidR="00F1470E" w:rsidRDefault="00000000">
      <w:pPr>
        <w:pStyle w:val="Standard"/>
        <w:rPr>
          <w:rFonts w:hint="eastAsia"/>
          <w:color w:val="1F2327"/>
          <w:sz w:val="26"/>
          <w:szCs w:val="26"/>
        </w:rPr>
      </w:pPr>
      <w:r>
        <w:rPr>
          <w:color w:val="1F2327"/>
          <w:sz w:val="26"/>
          <w:szCs w:val="26"/>
        </w:rPr>
        <w:t>Sporta veids:</w:t>
      </w:r>
    </w:p>
    <w:p w14:paraId="26FDCCCD" w14:textId="77777777" w:rsidR="00F1470E" w:rsidRDefault="00F1470E">
      <w:pPr>
        <w:pStyle w:val="Standard"/>
        <w:rPr>
          <w:rFonts w:hint="eastAsia"/>
          <w:color w:val="1F2327"/>
          <w:sz w:val="26"/>
          <w:szCs w:val="26"/>
        </w:rPr>
      </w:pP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7167"/>
      </w:tblGrid>
      <w:tr w:rsidR="00F1470E" w14:paraId="1F67FE74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8CE4" w14:textId="77777777" w:rsidR="00F1470E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N.P.K.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E6B" w14:textId="77777777" w:rsidR="00F1470E" w:rsidRDefault="00000000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Vārds, uzvārds</w:t>
            </w:r>
          </w:p>
        </w:tc>
      </w:tr>
      <w:tr w:rsidR="00F1470E" w14:paraId="24E584DF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8BA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9770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6635DB1B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290B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5028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254E8991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8D13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BD1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47E60E2F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54F2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9684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37C5D2EA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ECF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2DF5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778BAEC5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3CB7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0CED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  <w:tr w:rsidR="00F1470E" w14:paraId="6A938EF2" w14:textId="77777777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B121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18AE" w14:textId="77777777" w:rsidR="00F1470E" w:rsidRDefault="00F1470E">
            <w:pPr>
              <w:pStyle w:val="Standard"/>
              <w:rPr>
                <w:rFonts w:ascii="Arial" w:hAnsi="Arial"/>
                <w:b/>
                <w:bCs/>
              </w:rPr>
            </w:pPr>
          </w:p>
        </w:tc>
      </w:tr>
    </w:tbl>
    <w:p w14:paraId="39DFBB8C" w14:textId="77777777" w:rsidR="00F1470E" w:rsidRDefault="00F1470E">
      <w:pPr>
        <w:pStyle w:val="Standard"/>
        <w:rPr>
          <w:rFonts w:ascii="Arial" w:hAnsi="Arial"/>
          <w:b/>
          <w:bCs/>
        </w:rPr>
      </w:pPr>
    </w:p>
    <w:p w14:paraId="572AB756" w14:textId="77777777" w:rsidR="00F1470E" w:rsidRDefault="00F1470E">
      <w:pPr>
        <w:pStyle w:val="Standard"/>
        <w:rPr>
          <w:rFonts w:ascii="Arial" w:hAnsi="Arial"/>
          <w:b/>
          <w:bCs/>
        </w:rPr>
      </w:pPr>
    </w:p>
    <w:p w14:paraId="1CC8310A" w14:textId="77777777" w:rsidR="00F1470E" w:rsidRDefault="00F1470E">
      <w:pPr>
        <w:pStyle w:val="Standard"/>
        <w:rPr>
          <w:rFonts w:ascii="Arial" w:hAnsi="Arial"/>
          <w:b/>
          <w:bCs/>
        </w:rPr>
      </w:pPr>
    </w:p>
    <w:p w14:paraId="470E1B75" w14:textId="77777777" w:rsidR="00F1470E" w:rsidRDefault="00000000">
      <w:pPr>
        <w:pStyle w:val="Standard"/>
        <w:rPr>
          <w:rFonts w:hint="eastAsia"/>
        </w:rPr>
      </w:pPr>
      <w:r>
        <w:rPr>
          <w:rStyle w:val="Noklusjumarindkopasfonts"/>
          <w:rFonts w:ascii="Arial" w:hAnsi="Arial"/>
        </w:rPr>
        <w:t>Komandas kapteinis</w:t>
      </w:r>
    </w:p>
    <w:sectPr w:rsidR="00F1470E">
      <w:pgSz w:w="11906" w:h="16838"/>
      <w:pgMar w:top="56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5928" w14:textId="77777777" w:rsidR="008402CD" w:rsidRDefault="008402CD">
      <w:pPr>
        <w:rPr>
          <w:rFonts w:hint="eastAsia"/>
        </w:rPr>
      </w:pPr>
      <w:r>
        <w:separator/>
      </w:r>
    </w:p>
  </w:endnote>
  <w:endnote w:type="continuationSeparator" w:id="0">
    <w:p w14:paraId="2A830395" w14:textId="77777777" w:rsidR="008402CD" w:rsidRDefault="008402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2235" w14:textId="77777777" w:rsidR="008402CD" w:rsidRDefault="008402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2A94FE" w14:textId="77777777" w:rsidR="008402CD" w:rsidRDefault="008402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6DF"/>
    <w:multiLevelType w:val="multilevel"/>
    <w:tmpl w:val="26C6D8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7407790"/>
    <w:multiLevelType w:val="multilevel"/>
    <w:tmpl w:val="2806F0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83F2C9F"/>
    <w:multiLevelType w:val="multilevel"/>
    <w:tmpl w:val="F6A6EB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3951099"/>
    <w:multiLevelType w:val="multilevel"/>
    <w:tmpl w:val="D1A674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9303F"/>
    <w:multiLevelType w:val="multilevel"/>
    <w:tmpl w:val="1D628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5D2CB1"/>
    <w:multiLevelType w:val="multilevel"/>
    <w:tmpl w:val="8E1E97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D70400"/>
    <w:multiLevelType w:val="multilevel"/>
    <w:tmpl w:val="5672A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95E0182"/>
    <w:multiLevelType w:val="multilevel"/>
    <w:tmpl w:val="FA7ABE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B114012"/>
    <w:multiLevelType w:val="multilevel"/>
    <w:tmpl w:val="69D0B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D13BA9"/>
    <w:multiLevelType w:val="multilevel"/>
    <w:tmpl w:val="F93E40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79414581">
    <w:abstractNumId w:val="8"/>
  </w:num>
  <w:num w:numId="2" w16cid:durableId="951285141">
    <w:abstractNumId w:val="1"/>
  </w:num>
  <w:num w:numId="3" w16cid:durableId="1959531103">
    <w:abstractNumId w:val="0"/>
  </w:num>
  <w:num w:numId="4" w16cid:durableId="1562592239">
    <w:abstractNumId w:val="9"/>
  </w:num>
  <w:num w:numId="5" w16cid:durableId="1175072890">
    <w:abstractNumId w:val="5"/>
  </w:num>
  <w:num w:numId="6" w16cid:durableId="132069210">
    <w:abstractNumId w:val="2"/>
  </w:num>
  <w:num w:numId="7" w16cid:durableId="1239633939">
    <w:abstractNumId w:val="6"/>
  </w:num>
  <w:num w:numId="8" w16cid:durableId="1940530122">
    <w:abstractNumId w:val="3"/>
  </w:num>
  <w:num w:numId="9" w16cid:durableId="2015378872">
    <w:abstractNumId w:val="7"/>
  </w:num>
  <w:num w:numId="10" w16cid:durableId="176222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470E"/>
    <w:rsid w:val="0000741F"/>
    <w:rsid w:val="007230DB"/>
    <w:rsid w:val="008402CD"/>
    <w:rsid w:val="00F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6AD5"/>
  <w15:docId w15:val="{BC1E1091-455A-4F09-94CB-5152BE7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lv-LV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</w:style>
  <w:style w:type="character" w:customStyle="1" w:styleId="Noklusjumarindkopasfonts">
    <w:name w:val="Noklusējuma rindkopas fonts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Saraksts">
    <w:name w:val="Saraksts"/>
    <w:basedOn w:val="Textbody"/>
  </w:style>
  <w:style w:type="paragraph" w:customStyle="1" w:styleId="Parakstszemobjekta">
    <w:name w:val="Paraksts zem objekt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paragraph" w:customStyle="1" w:styleId="Sarakstarindkopa">
    <w:name w:val="Saraksta rindkopa"/>
    <w:basedOn w:val="Parasts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SportaOrg</dc:creator>
  <cp:lastModifiedBy>Elgars Stupans</cp:lastModifiedBy>
  <cp:revision>2</cp:revision>
  <cp:lastPrinted>2025-07-17T13:05:00Z</cp:lastPrinted>
  <dcterms:created xsi:type="dcterms:W3CDTF">2025-07-17T13:07:00Z</dcterms:created>
  <dcterms:modified xsi:type="dcterms:W3CDTF">2025-07-17T13:07:00Z</dcterms:modified>
</cp:coreProperties>
</file>